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7215" w14:textId="31A2D0FD" w:rsidR="005D024E" w:rsidRDefault="005D024E" w:rsidP="00C83C38">
      <w:pPr>
        <w:spacing w:after="0"/>
        <w:jc w:val="right"/>
        <w:rPr>
          <w:lang w:val="en-GB"/>
        </w:rPr>
      </w:pPr>
    </w:p>
    <w:p w14:paraId="6D32D67A" w14:textId="77777777" w:rsidR="00F60B73" w:rsidRDefault="00F60B73" w:rsidP="00B1769E">
      <w:pPr>
        <w:tabs>
          <w:tab w:val="left" w:pos="3240"/>
        </w:tabs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2308D8CA" w14:textId="478FA828" w:rsidR="00B1769E" w:rsidRPr="00CF6AF1" w:rsidRDefault="00B1769E" w:rsidP="00B1769E">
      <w:pPr>
        <w:tabs>
          <w:tab w:val="left" w:pos="3240"/>
        </w:tabs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CF6AF1">
        <w:rPr>
          <w:rFonts w:ascii="Arial" w:hAnsi="Arial" w:cs="Arial"/>
          <w:b/>
          <w:color w:val="404040" w:themeColor="text1" w:themeTint="BF"/>
          <w:sz w:val="32"/>
          <w:szCs w:val="32"/>
        </w:rPr>
        <w:t>ΑΤΟΜΙΚΑ ΣΤΟΙΧΕΙΑ</w:t>
      </w:r>
    </w:p>
    <w:tbl>
      <w:tblPr>
        <w:tblW w:w="9889" w:type="dxa"/>
        <w:tblBorders>
          <w:bottom w:val="dotted" w:sz="4" w:space="0" w:color="auto"/>
          <w:insideH w:val="dotted" w:sz="4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2218"/>
        <w:gridCol w:w="7671"/>
      </w:tblGrid>
      <w:tr w:rsidR="00B1769E" w:rsidRPr="00DC2F43" w14:paraId="6D46EEA7" w14:textId="77777777" w:rsidTr="00B1769E">
        <w:trPr>
          <w:trHeight w:val="397"/>
        </w:trPr>
        <w:tc>
          <w:tcPr>
            <w:tcW w:w="2218" w:type="dxa"/>
            <w:tcBorders>
              <w:top w:val="nil"/>
              <w:right w:val="dotted" w:sz="4" w:space="0" w:color="auto"/>
            </w:tcBorders>
            <w:shd w:val="clear" w:color="000000" w:fill="auto"/>
            <w:vAlign w:val="bottom"/>
          </w:tcPr>
          <w:p w14:paraId="48AF5B4A" w14:textId="77777777" w:rsidR="00B1769E" w:rsidRPr="00DC2F43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  <w:permStart w:id="11107599" w:edGrp="everyone" w:colFirst="1" w:colLast="1"/>
            <w:r w:rsidRPr="00DC2F43">
              <w:rPr>
                <w:rFonts w:ascii="Arial" w:hAnsi="Arial" w:cs="Arial"/>
              </w:rPr>
              <w:t>΄Ονομα :</w:t>
            </w:r>
          </w:p>
        </w:tc>
        <w:tc>
          <w:tcPr>
            <w:tcW w:w="7671" w:type="dxa"/>
            <w:shd w:val="clear" w:color="000000" w:fill="auto"/>
            <w:vAlign w:val="bottom"/>
          </w:tcPr>
          <w:p w14:paraId="0A4DFF47" w14:textId="23151EA5" w:rsidR="00B1769E" w:rsidRPr="00551CBE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1769E" w:rsidRPr="00DC2F43" w14:paraId="6FC35763" w14:textId="77777777" w:rsidTr="00B1769E">
        <w:trPr>
          <w:trHeight w:val="421"/>
        </w:trPr>
        <w:tc>
          <w:tcPr>
            <w:tcW w:w="2218" w:type="dxa"/>
            <w:tcBorders>
              <w:top w:val="dotted" w:sz="4" w:space="0" w:color="auto"/>
              <w:right w:val="dotted" w:sz="4" w:space="0" w:color="auto"/>
            </w:tcBorders>
            <w:shd w:val="clear" w:color="000000" w:fill="auto"/>
            <w:vAlign w:val="bottom"/>
          </w:tcPr>
          <w:p w14:paraId="553E6EC8" w14:textId="77777777" w:rsidR="00B1769E" w:rsidRPr="00DC2F43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  <w:permStart w:id="689667254" w:edGrp="everyone" w:colFirst="1" w:colLast="1"/>
            <w:permEnd w:id="11107599"/>
            <w:r w:rsidRPr="00DC2F43">
              <w:rPr>
                <w:rFonts w:ascii="Arial" w:hAnsi="Arial" w:cs="Arial"/>
              </w:rPr>
              <w:t>Επώνυμο :</w:t>
            </w:r>
          </w:p>
        </w:tc>
        <w:tc>
          <w:tcPr>
            <w:tcW w:w="7671" w:type="dxa"/>
            <w:shd w:val="clear" w:color="000000" w:fill="auto"/>
            <w:vAlign w:val="bottom"/>
          </w:tcPr>
          <w:p w14:paraId="572CE112" w14:textId="0E86548A" w:rsidR="00B1769E" w:rsidRPr="00551CBE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1769E" w:rsidRPr="00DC2F43" w14:paraId="0605E849" w14:textId="77777777" w:rsidTr="00B1769E">
        <w:trPr>
          <w:trHeight w:val="413"/>
        </w:trPr>
        <w:tc>
          <w:tcPr>
            <w:tcW w:w="2218" w:type="dxa"/>
            <w:tcBorders>
              <w:top w:val="dotted" w:sz="4" w:space="0" w:color="auto"/>
              <w:right w:val="dotted" w:sz="4" w:space="0" w:color="auto"/>
            </w:tcBorders>
            <w:shd w:val="clear" w:color="000000" w:fill="auto"/>
            <w:vAlign w:val="bottom"/>
          </w:tcPr>
          <w:p w14:paraId="33FC67BA" w14:textId="77777777" w:rsidR="00B1769E" w:rsidRPr="00DC2F43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  <w:permStart w:id="182657576" w:edGrp="everyone" w:colFirst="1" w:colLast="1"/>
            <w:permEnd w:id="689667254"/>
            <w:r>
              <w:rPr>
                <w:rFonts w:ascii="Arial" w:hAnsi="Arial" w:cs="Arial"/>
              </w:rPr>
              <w:t>Όνομα πατρός</w:t>
            </w:r>
          </w:p>
        </w:tc>
        <w:tc>
          <w:tcPr>
            <w:tcW w:w="7671" w:type="dxa"/>
            <w:shd w:val="clear" w:color="000000" w:fill="auto"/>
            <w:vAlign w:val="bottom"/>
          </w:tcPr>
          <w:p w14:paraId="752420A9" w14:textId="2DA73AFF" w:rsidR="00B1769E" w:rsidRPr="00DC2F43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1769E" w:rsidRPr="00DC2F43" w14:paraId="1BB236F9" w14:textId="77777777" w:rsidTr="00B1769E">
        <w:trPr>
          <w:trHeight w:val="419"/>
        </w:trPr>
        <w:tc>
          <w:tcPr>
            <w:tcW w:w="2218" w:type="dxa"/>
            <w:tcBorders>
              <w:top w:val="dotted" w:sz="4" w:space="0" w:color="auto"/>
              <w:right w:val="dotted" w:sz="4" w:space="0" w:color="auto"/>
            </w:tcBorders>
            <w:shd w:val="clear" w:color="000000" w:fill="auto"/>
            <w:vAlign w:val="bottom"/>
          </w:tcPr>
          <w:p w14:paraId="2BACF9C9" w14:textId="77777777" w:rsidR="00B1769E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  <w:permStart w:id="1338403598" w:edGrp="everyone" w:colFirst="1" w:colLast="1"/>
            <w:permEnd w:id="182657576"/>
            <w:r>
              <w:rPr>
                <w:rFonts w:ascii="Arial" w:hAnsi="Arial" w:cs="Arial"/>
              </w:rPr>
              <w:t>Όνομα μητρός</w:t>
            </w:r>
          </w:p>
        </w:tc>
        <w:tc>
          <w:tcPr>
            <w:tcW w:w="7671" w:type="dxa"/>
            <w:shd w:val="clear" w:color="000000" w:fill="auto"/>
            <w:vAlign w:val="bottom"/>
          </w:tcPr>
          <w:p w14:paraId="25F74F84" w14:textId="222256EA" w:rsidR="00B1769E" w:rsidRPr="00DC2F43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1769E" w:rsidRPr="00DC2F43" w14:paraId="35DA6092" w14:textId="77777777" w:rsidTr="00B1769E">
        <w:trPr>
          <w:trHeight w:val="553"/>
        </w:trPr>
        <w:tc>
          <w:tcPr>
            <w:tcW w:w="2218" w:type="dxa"/>
            <w:tcBorders>
              <w:top w:val="dotted" w:sz="4" w:space="0" w:color="auto"/>
              <w:right w:val="dotted" w:sz="4" w:space="0" w:color="auto"/>
            </w:tcBorders>
            <w:shd w:val="clear" w:color="000000" w:fill="auto"/>
            <w:vAlign w:val="bottom"/>
          </w:tcPr>
          <w:p w14:paraId="1EF3B4E4" w14:textId="7B1DC45F" w:rsidR="00B1769E" w:rsidRPr="00DC2F43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  <w:permStart w:id="1737432198" w:edGrp="everyone" w:colFirst="1" w:colLast="1"/>
            <w:permEnd w:id="1338403598"/>
            <w:r>
              <w:rPr>
                <w:rFonts w:ascii="Arial" w:hAnsi="Arial" w:cs="Arial"/>
              </w:rPr>
              <w:t>Α’ Πτυχίο/Δίπλωμα</w:t>
            </w:r>
          </w:p>
        </w:tc>
        <w:tc>
          <w:tcPr>
            <w:tcW w:w="7671" w:type="dxa"/>
            <w:shd w:val="clear" w:color="000000" w:fill="auto"/>
            <w:vAlign w:val="bottom"/>
          </w:tcPr>
          <w:p w14:paraId="066F5EC8" w14:textId="62F9A13C" w:rsidR="00B1769E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Τίτλος:   ……………………                                                                          </w:t>
            </w:r>
          </w:p>
          <w:p w14:paraId="7993CADC" w14:textId="77777777" w:rsidR="00B1769E" w:rsidRPr="00DC2F43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Ίδρυμα:  ……………………</w:t>
            </w:r>
          </w:p>
        </w:tc>
      </w:tr>
      <w:tr w:rsidR="00B1769E" w:rsidRPr="00DC2F43" w14:paraId="032F6CC3" w14:textId="77777777" w:rsidTr="00B1769E">
        <w:trPr>
          <w:trHeight w:val="547"/>
        </w:trPr>
        <w:tc>
          <w:tcPr>
            <w:tcW w:w="2218" w:type="dxa"/>
            <w:tcBorders>
              <w:top w:val="dotted" w:sz="4" w:space="0" w:color="auto"/>
              <w:right w:val="dotted" w:sz="4" w:space="0" w:color="auto"/>
            </w:tcBorders>
            <w:shd w:val="clear" w:color="000000" w:fill="auto"/>
            <w:vAlign w:val="bottom"/>
          </w:tcPr>
          <w:p w14:paraId="15B78441" w14:textId="11BEC351" w:rsidR="00B1769E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  <w:permStart w:id="2121604697" w:edGrp="everyone" w:colFirst="1" w:colLast="1"/>
            <w:permEnd w:id="1737432198"/>
            <w:r>
              <w:rPr>
                <w:rFonts w:ascii="Arial" w:hAnsi="Arial" w:cs="Arial"/>
              </w:rPr>
              <w:t>Β’ Πτυχίο/Δίπλωμα</w:t>
            </w:r>
          </w:p>
        </w:tc>
        <w:tc>
          <w:tcPr>
            <w:tcW w:w="7671" w:type="dxa"/>
            <w:shd w:val="clear" w:color="000000" w:fill="auto"/>
            <w:vAlign w:val="bottom"/>
          </w:tcPr>
          <w:p w14:paraId="3C596278" w14:textId="5341E736" w:rsidR="00B1769E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Τίτλος:   ……………………                                                                          </w:t>
            </w:r>
          </w:p>
          <w:p w14:paraId="4C23598E" w14:textId="77777777" w:rsidR="00B1769E" w:rsidRPr="00DC2F43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Ίδρυμα:  ……………………</w:t>
            </w:r>
          </w:p>
        </w:tc>
      </w:tr>
      <w:tr w:rsidR="00B1769E" w:rsidRPr="00DC2F43" w14:paraId="3B3FCA62" w14:textId="77777777" w:rsidTr="00B1769E">
        <w:trPr>
          <w:trHeight w:val="569"/>
        </w:trPr>
        <w:tc>
          <w:tcPr>
            <w:tcW w:w="2218" w:type="dxa"/>
            <w:tcBorders>
              <w:top w:val="dotted" w:sz="4" w:space="0" w:color="auto"/>
              <w:right w:val="dotted" w:sz="4" w:space="0" w:color="auto"/>
            </w:tcBorders>
            <w:shd w:val="clear" w:color="000000" w:fill="auto"/>
            <w:vAlign w:val="bottom"/>
          </w:tcPr>
          <w:p w14:paraId="4D6C35F4" w14:textId="77777777" w:rsidR="00B1769E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  <w:permStart w:id="2111116121" w:edGrp="everyone" w:colFirst="1" w:colLast="1"/>
            <w:permEnd w:id="2121604697"/>
            <w:r>
              <w:rPr>
                <w:rFonts w:ascii="Arial" w:hAnsi="Arial" w:cs="Arial"/>
              </w:rPr>
              <w:t>Μεταπτυχιακός Τίτλος</w:t>
            </w:r>
          </w:p>
        </w:tc>
        <w:tc>
          <w:tcPr>
            <w:tcW w:w="7671" w:type="dxa"/>
            <w:shd w:val="clear" w:color="000000" w:fill="auto"/>
            <w:vAlign w:val="bottom"/>
          </w:tcPr>
          <w:p w14:paraId="4B5EA590" w14:textId="6CC9462C" w:rsidR="00B1769E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Τίτλος:   ……………………                                                                          </w:t>
            </w:r>
          </w:p>
          <w:p w14:paraId="09026094" w14:textId="77777777" w:rsidR="00B1769E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Ίδρυμα:  ……………………</w:t>
            </w:r>
          </w:p>
        </w:tc>
      </w:tr>
      <w:permEnd w:id="2111116121"/>
      <w:tr w:rsidR="00B1769E" w:rsidRPr="00DC2F43" w14:paraId="5AA6EAEF" w14:textId="77777777" w:rsidTr="00B1769E">
        <w:trPr>
          <w:trHeight w:val="563"/>
        </w:trPr>
        <w:tc>
          <w:tcPr>
            <w:tcW w:w="9889" w:type="dxa"/>
            <w:gridSpan w:val="2"/>
            <w:tcBorders>
              <w:top w:val="dotted" w:sz="4" w:space="0" w:color="auto"/>
            </w:tcBorders>
            <w:shd w:val="clear" w:color="000000" w:fill="auto"/>
            <w:vAlign w:val="bottom"/>
          </w:tcPr>
          <w:p w14:paraId="2FEAB823" w14:textId="6E783C21" w:rsidR="00B1769E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ΣΤΟΙΧΕΙΑ ΕΠΙΚΟΙΝΩΝΙΑΣ</w:t>
            </w:r>
          </w:p>
        </w:tc>
      </w:tr>
      <w:tr w:rsidR="00B1769E" w:rsidRPr="00DC2F43" w14:paraId="0DDCAA8D" w14:textId="77777777" w:rsidTr="00B1769E">
        <w:trPr>
          <w:trHeight w:val="567"/>
        </w:trPr>
        <w:tc>
          <w:tcPr>
            <w:tcW w:w="2218" w:type="dxa"/>
            <w:tcBorders>
              <w:top w:val="dotted" w:sz="4" w:space="0" w:color="auto"/>
              <w:right w:val="dotted" w:sz="4" w:space="0" w:color="auto"/>
            </w:tcBorders>
            <w:shd w:val="clear" w:color="000000" w:fill="auto"/>
            <w:vAlign w:val="bottom"/>
          </w:tcPr>
          <w:p w14:paraId="1943E96C" w14:textId="77777777" w:rsidR="00B1769E" w:rsidRDefault="00B1769E" w:rsidP="00B1769E">
            <w:pPr>
              <w:tabs>
                <w:tab w:val="left" w:pos="3240"/>
              </w:tabs>
              <w:spacing w:after="0"/>
              <w:rPr>
                <w:rFonts w:ascii="Arial" w:hAnsi="Arial" w:cs="Arial"/>
              </w:rPr>
            </w:pPr>
            <w:permStart w:id="1777341940" w:edGrp="everyone" w:colFirst="1" w:colLast="1"/>
            <w:r>
              <w:rPr>
                <w:rFonts w:ascii="Arial" w:hAnsi="Arial" w:cs="Arial"/>
              </w:rPr>
              <w:t>Διεύθυνση Μόνιμης Κατοικίας</w:t>
            </w:r>
          </w:p>
        </w:tc>
        <w:tc>
          <w:tcPr>
            <w:tcW w:w="7671" w:type="dxa"/>
            <w:shd w:val="clear" w:color="000000" w:fill="auto"/>
            <w:vAlign w:val="bottom"/>
          </w:tcPr>
          <w:p w14:paraId="5D5E8337" w14:textId="2EED844F" w:rsidR="00B1769E" w:rsidRDefault="00B34A05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</w:t>
            </w:r>
            <w:r w:rsidR="00B1769E">
              <w:rPr>
                <w:rFonts w:ascii="Arial" w:hAnsi="Arial" w:cs="Arial"/>
              </w:rPr>
              <w:t>δός</w:t>
            </w:r>
            <w:r>
              <w:rPr>
                <w:rFonts w:ascii="Arial" w:hAnsi="Arial" w:cs="Arial"/>
              </w:rPr>
              <w:t xml:space="preserve">: </w:t>
            </w:r>
            <w:r w:rsidR="00B1769E">
              <w:rPr>
                <w:rFonts w:ascii="Arial" w:hAnsi="Arial" w:cs="Arial"/>
              </w:rPr>
              <w:t>………..</w:t>
            </w:r>
            <w:r>
              <w:rPr>
                <w:rFonts w:ascii="Arial" w:hAnsi="Arial" w:cs="Arial"/>
              </w:rPr>
              <w:t xml:space="preserve"> </w:t>
            </w:r>
            <w:r w:rsidR="00B1769E">
              <w:rPr>
                <w:rFonts w:ascii="Arial" w:hAnsi="Arial" w:cs="Arial"/>
              </w:rPr>
              <w:t>αριθμός</w:t>
            </w:r>
            <w:r>
              <w:rPr>
                <w:rFonts w:ascii="Arial" w:hAnsi="Arial" w:cs="Arial"/>
              </w:rPr>
              <w:t xml:space="preserve">: </w:t>
            </w:r>
            <w:r w:rsidR="00B1769E">
              <w:rPr>
                <w:rFonts w:ascii="Arial" w:hAnsi="Arial" w:cs="Arial"/>
              </w:rPr>
              <w:t>…………..</w:t>
            </w:r>
            <w:r>
              <w:rPr>
                <w:rFonts w:ascii="Arial" w:hAnsi="Arial" w:cs="Arial"/>
              </w:rPr>
              <w:t xml:space="preserve"> </w:t>
            </w:r>
            <w:r w:rsidR="00B1769E">
              <w:rPr>
                <w:rFonts w:ascii="Arial" w:hAnsi="Arial" w:cs="Arial"/>
              </w:rPr>
              <w:t>ΤΚ</w:t>
            </w:r>
            <w:r>
              <w:rPr>
                <w:rFonts w:ascii="Arial" w:hAnsi="Arial" w:cs="Arial"/>
              </w:rPr>
              <w:t xml:space="preserve">: </w:t>
            </w:r>
            <w:r w:rsidR="00B1769E">
              <w:rPr>
                <w:rFonts w:ascii="Arial" w:hAnsi="Arial" w:cs="Arial"/>
              </w:rPr>
              <w:t>……………….</w:t>
            </w:r>
            <w:r>
              <w:rPr>
                <w:rFonts w:ascii="Arial" w:hAnsi="Arial" w:cs="Arial"/>
              </w:rPr>
              <w:t xml:space="preserve"> </w:t>
            </w:r>
            <w:r w:rsidR="00B1769E">
              <w:rPr>
                <w:rFonts w:ascii="Arial" w:hAnsi="Arial" w:cs="Arial"/>
              </w:rPr>
              <w:t>πόλη</w:t>
            </w:r>
            <w:r>
              <w:rPr>
                <w:rFonts w:ascii="Arial" w:hAnsi="Arial" w:cs="Arial"/>
              </w:rPr>
              <w:t xml:space="preserve">: </w:t>
            </w:r>
            <w:r w:rsidR="00B1769E">
              <w:rPr>
                <w:rFonts w:ascii="Arial" w:hAnsi="Arial" w:cs="Arial"/>
              </w:rPr>
              <w:t>……………</w:t>
            </w:r>
          </w:p>
        </w:tc>
      </w:tr>
      <w:tr w:rsidR="00B1769E" w:rsidRPr="00DC2F43" w14:paraId="3728DA25" w14:textId="77777777" w:rsidTr="00B1769E">
        <w:trPr>
          <w:trHeight w:val="567"/>
        </w:trPr>
        <w:tc>
          <w:tcPr>
            <w:tcW w:w="2218" w:type="dxa"/>
            <w:tcBorders>
              <w:top w:val="dotted" w:sz="4" w:space="0" w:color="auto"/>
              <w:right w:val="dotted" w:sz="4" w:space="0" w:color="auto"/>
            </w:tcBorders>
            <w:shd w:val="clear" w:color="000000" w:fill="auto"/>
            <w:vAlign w:val="bottom"/>
          </w:tcPr>
          <w:p w14:paraId="6587A755" w14:textId="15A7BBF2" w:rsidR="00B1769E" w:rsidRPr="00DC2F43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  <w:permStart w:id="156722075" w:edGrp="everyone" w:colFirst="1" w:colLast="1"/>
            <w:permEnd w:id="1777341940"/>
            <w:r>
              <w:rPr>
                <w:rFonts w:ascii="Arial" w:hAnsi="Arial" w:cs="Arial"/>
              </w:rPr>
              <w:t>Τηλέφωνο σταθερό</w:t>
            </w:r>
            <w:r w:rsidRPr="00DC2F43">
              <w:rPr>
                <w:rFonts w:ascii="Arial" w:hAnsi="Arial" w:cs="Arial"/>
              </w:rPr>
              <w:t>:</w:t>
            </w:r>
          </w:p>
        </w:tc>
        <w:tc>
          <w:tcPr>
            <w:tcW w:w="7671" w:type="dxa"/>
            <w:shd w:val="clear" w:color="000000" w:fill="auto"/>
            <w:vAlign w:val="bottom"/>
          </w:tcPr>
          <w:p w14:paraId="202B45FE" w14:textId="7692DB1D" w:rsidR="00B1769E" w:rsidRPr="00DC2F43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1769E" w:rsidRPr="00DC2F43" w14:paraId="17E5F1F4" w14:textId="77777777" w:rsidTr="00B1769E">
        <w:trPr>
          <w:trHeight w:val="567"/>
        </w:trPr>
        <w:tc>
          <w:tcPr>
            <w:tcW w:w="2218" w:type="dxa"/>
            <w:tcBorders>
              <w:top w:val="dotted" w:sz="4" w:space="0" w:color="auto"/>
              <w:right w:val="dotted" w:sz="4" w:space="0" w:color="auto"/>
            </w:tcBorders>
            <w:shd w:val="clear" w:color="000000" w:fill="auto"/>
            <w:vAlign w:val="bottom"/>
          </w:tcPr>
          <w:p w14:paraId="3545921D" w14:textId="77777777" w:rsidR="00B1769E" w:rsidRPr="00DC2F43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  <w:permStart w:id="1056403201" w:edGrp="everyone" w:colFirst="1" w:colLast="1"/>
            <w:permEnd w:id="156722075"/>
            <w:r>
              <w:rPr>
                <w:rFonts w:ascii="Arial" w:hAnsi="Arial" w:cs="Arial"/>
              </w:rPr>
              <w:t>Τηλέφωνο Κινητό</w:t>
            </w:r>
            <w:r w:rsidRPr="00DC2F43">
              <w:rPr>
                <w:rFonts w:ascii="Arial" w:hAnsi="Arial" w:cs="Arial"/>
              </w:rPr>
              <w:t>:</w:t>
            </w:r>
          </w:p>
        </w:tc>
        <w:tc>
          <w:tcPr>
            <w:tcW w:w="7671" w:type="dxa"/>
            <w:shd w:val="clear" w:color="000000" w:fill="auto"/>
            <w:vAlign w:val="bottom"/>
          </w:tcPr>
          <w:p w14:paraId="49031FC0" w14:textId="752C203A" w:rsidR="00B1769E" w:rsidRPr="00DC2F43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1769E" w:rsidRPr="00DC2F43" w14:paraId="6141DA44" w14:textId="77777777" w:rsidTr="00B1769E">
        <w:trPr>
          <w:trHeight w:val="567"/>
        </w:trPr>
        <w:tc>
          <w:tcPr>
            <w:tcW w:w="2218" w:type="dxa"/>
            <w:tcBorders>
              <w:top w:val="dotted" w:sz="4" w:space="0" w:color="auto"/>
              <w:right w:val="dotted" w:sz="4" w:space="0" w:color="auto"/>
            </w:tcBorders>
            <w:shd w:val="clear" w:color="000000" w:fill="auto"/>
            <w:vAlign w:val="bottom"/>
          </w:tcPr>
          <w:p w14:paraId="6B7FD203" w14:textId="77777777" w:rsidR="00B1769E" w:rsidRPr="00DC2F43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  <w:permStart w:id="1990410006" w:edGrp="everyone" w:colFirst="1" w:colLast="1"/>
            <w:permEnd w:id="1056403201"/>
            <w:r w:rsidRPr="00DC2F43">
              <w:rPr>
                <w:rFonts w:ascii="Arial" w:hAnsi="Arial" w:cs="Arial"/>
              </w:rPr>
              <w:t>e-mail :</w:t>
            </w:r>
          </w:p>
        </w:tc>
        <w:tc>
          <w:tcPr>
            <w:tcW w:w="7671" w:type="dxa"/>
            <w:shd w:val="clear" w:color="000000" w:fill="auto"/>
            <w:vAlign w:val="bottom"/>
          </w:tcPr>
          <w:p w14:paraId="21A8BC05" w14:textId="1C392AFA" w:rsidR="00B1769E" w:rsidRPr="00DC2F43" w:rsidRDefault="00B1769E" w:rsidP="00B1769E">
            <w:pPr>
              <w:tabs>
                <w:tab w:val="left" w:pos="324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permEnd w:id="1990410006"/>
    </w:tbl>
    <w:p w14:paraId="365F435D" w14:textId="77777777" w:rsidR="00B1769E" w:rsidRDefault="00B1769E" w:rsidP="00B1769E">
      <w:pPr>
        <w:tabs>
          <w:tab w:val="left" w:pos="3240"/>
        </w:tabs>
        <w:jc w:val="both"/>
        <w:rPr>
          <w:rFonts w:ascii="Arial" w:hAnsi="Arial" w:cs="Arial"/>
        </w:rPr>
      </w:pPr>
    </w:p>
    <w:p w14:paraId="6C0A590F" w14:textId="1B64F4CD" w:rsidR="00B1769E" w:rsidRDefault="006C364E" w:rsidP="00B1769E">
      <w:pPr>
        <w:tabs>
          <w:tab w:val="left" w:pos="3240"/>
        </w:tabs>
        <w:spacing w:line="360" w:lineRule="auto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EDCE07" wp14:editId="5C6B4C8F">
                <wp:simplePos x="0" y="0"/>
                <wp:positionH relativeFrom="column">
                  <wp:posOffset>5935345</wp:posOffset>
                </wp:positionH>
                <wp:positionV relativeFrom="paragraph">
                  <wp:posOffset>307340</wp:posOffset>
                </wp:positionV>
                <wp:extent cx="227965" cy="224155"/>
                <wp:effectExtent l="10795" t="10160" r="27940" b="22860"/>
                <wp:wrapSquare wrapText="bothSides"/>
                <wp:docPr id="174803703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07D2AD8" w14:textId="1E0E7E0E" w:rsidR="00B1769E" w:rsidRDefault="00B1769E">
                            <w:permStart w:id="1185158750" w:edGrp="everyone"/>
                            <w:permEnd w:id="118515875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DCE0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67.35pt;margin-top:24.2pt;width:17.95pt;height:17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">
                <v:shadow on="t"/>
                <v:textbox>
                  <w:txbxContent>
                    <w:p w14:paraId="607D2AD8" w14:textId="1E0E7E0E" w:rsidR="00B1769E" w:rsidRDefault="00B1769E">
                      <w:permStart w:id="1185158750" w:edGrp="everyone"/>
                      <w:permEnd w:id="1185158750"/>
                    </w:p>
                  </w:txbxContent>
                </v:textbox>
                <w10:wrap type="square"/>
              </v:shape>
            </w:pict>
          </mc:Fallback>
        </mc:AlternateContent>
      </w:r>
      <w:r w:rsidR="00B1769E">
        <w:rPr>
          <w:rFonts w:ascii="Arial" w:hAnsi="Arial" w:cs="Arial"/>
        </w:rPr>
        <w:t>Δηλώνω το ενδιαφέρον μου για την παρακάτω Ειδίκευση του ΔΠΜΣ:</w:t>
      </w:r>
    </w:p>
    <w:p w14:paraId="640784C4" w14:textId="3B1DDE71" w:rsidR="00B1769E" w:rsidRPr="00B1769E" w:rsidRDefault="006C364E" w:rsidP="007E0EF8">
      <w:pPr>
        <w:tabs>
          <w:tab w:val="left" w:pos="3240"/>
        </w:tabs>
        <w:spacing w:after="0" w:line="360" w:lineRule="auto"/>
        <w:jc w:val="both"/>
        <w:rPr>
          <w:rFonts w:ascii="Arial" w:hAnsi="Arial" w:cs="Arial"/>
          <w:bCs/>
        </w:rPr>
      </w:pPr>
      <w:r w:rsidRPr="00B1769E">
        <w:rPr>
          <w:rFonts w:ascii="Arial" w:hAnsi="Arial" w:cs="Arial"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EDCE07" wp14:editId="295F3678">
                <wp:simplePos x="0" y="0"/>
                <wp:positionH relativeFrom="column">
                  <wp:posOffset>5963920</wp:posOffset>
                </wp:positionH>
                <wp:positionV relativeFrom="paragraph">
                  <wp:posOffset>426720</wp:posOffset>
                </wp:positionV>
                <wp:extent cx="227965" cy="224155"/>
                <wp:effectExtent l="10795" t="5715" r="27940" b="27305"/>
                <wp:wrapNone/>
                <wp:docPr id="121736479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DCDBEF2" w14:textId="420D94B3" w:rsidR="00B1769E" w:rsidRDefault="00B1769E" w:rsidP="00B1769E">
                            <w:permStart w:id="2147303227" w:edGrp="everyone"/>
                            <w:permEnd w:id="214730322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DCE07" id="_x0000_s1027" type="#_x0000_t202" style="position:absolute;left:0;text-align:left;margin-left:469.6pt;margin-top:33.6pt;width:17.95pt;height:1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">
                <v:shadow on="t"/>
                <v:textbox>
                  <w:txbxContent>
                    <w:p w14:paraId="5DCDBEF2" w14:textId="420D94B3" w:rsidR="00B1769E" w:rsidRDefault="00B1769E" w:rsidP="00B1769E">
                      <w:permStart w:id="2147303227" w:edGrp="everyone"/>
                      <w:permEnd w:id="2147303227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</w:rPr>
        <w:t xml:space="preserve">Ειδίκευση </w:t>
      </w:r>
      <w:r w:rsidR="00B1769E" w:rsidRPr="00B1769E">
        <w:rPr>
          <w:rFonts w:ascii="Arial" w:hAnsi="Arial" w:cs="Arial"/>
          <w:bCs/>
        </w:rPr>
        <w:t>Α΄ «Προστασία Συντήρηση και Αποκατάσταση Αρχιτεκτονικών Μνημείων»</w:t>
      </w:r>
      <w:r w:rsidR="00B1769E" w:rsidRPr="00B1769E">
        <w:rPr>
          <w:rFonts w:ascii="Arial" w:hAnsi="Arial" w:cs="Arial"/>
          <w:bCs/>
        </w:rPr>
        <w:tab/>
      </w:r>
      <w:r w:rsidR="00B1769E" w:rsidRPr="00B1769E">
        <w:rPr>
          <w:rFonts w:ascii="Arial" w:hAnsi="Arial" w:cs="Arial"/>
          <w:bCs/>
        </w:rPr>
        <w:tab/>
      </w:r>
      <w:r w:rsidR="00B1769E" w:rsidRPr="00B1769E">
        <w:rPr>
          <w:rFonts w:ascii="Arial" w:hAnsi="Arial" w:cs="Arial"/>
          <w:bCs/>
        </w:rPr>
        <w:tab/>
      </w:r>
    </w:p>
    <w:p w14:paraId="0F7D37D6" w14:textId="41D2A3B7" w:rsidR="00B1769E" w:rsidRPr="00B1769E" w:rsidRDefault="006C364E" w:rsidP="00B1769E">
      <w:pPr>
        <w:tabs>
          <w:tab w:val="left" w:pos="324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Ειδίκευση </w:t>
      </w:r>
      <w:r w:rsidR="00B1769E" w:rsidRPr="00B1769E">
        <w:rPr>
          <w:rFonts w:ascii="Arial" w:hAnsi="Arial" w:cs="Arial"/>
          <w:bCs/>
        </w:rPr>
        <w:t>Β’ «Προστασία Συντήρηση και Αποκατάσταση Έργων Τέχνης και Μηχανισμών»</w:t>
      </w:r>
    </w:p>
    <w:p w14:paraId="51D3BE0B" w14:textId="0E524740" w:rsidR="00B1769E" w:rsidRPr="00B1769E" w:rsidRDefault="00B1769E" w:rsidP="00B1769E">
      <w:pPr>
        <w:tabs>
          <w:tab w:val="left" w:pos="3240"/>
        </w:tabs>
        <w:spacing w:line="360" w:lineRule="auto"/>
        <w:jc w:val="both"/>
        <w:rPr>
          <w:rFonts w:ascii="Arial" w:hAnsi="Arial" w:cs="Arial"/>
          <w:bCs/>
        </w:rPr>
      </w:pPr>
      <w:r w:rsidRPr="00DC5BB2">
        <w:rPr>
          <w:rFonts w:ascii="Arial" w:hAnsi="Arial" w:cs="Arial"/>
          <w:bCs/>
        </w:rPr>
        <w:t>για τον</w:t>
      </w:r>
      <w:r>
        <w:rPr>
          <w:rFonts w:ascii="Arial" w:hAnsi="Arial" w:cs="Arial"/>
          <w:b/>
        </w:rPr>
        <w:t xml:space="preserve"> </w:t>
      </w:r>
      <w:r w:rsidRPr="006C364E">
        <w:rPr>
          <w:rFonts w:ascii="Arial" w:hAnsi="Arial" w:cs="Arial"/>
          <w:bCs/>
        </w:rPr>
        <w:t>κύκλο 202</w:t>
      </w:r>
      <w:r w:rsidR="0096287C">
        <w:rPr>
          <w:rFonts w:ascii="Arial" w:hAnsi="Arial" w:cs="Arial"/>
          <w:bCs/>
        </w:rPr>
        <w:t>6</w:t>
      </w:r>
      <w:r w:rsidRPr="006C364E">
        <w:rPr>
          <w:rFonts w:ascii="Arial" w:hAnsi="Arial" w:cs="Arial"/>
          <w:bCs/>
        </w:rPr>
        <w:t>-202</w:t>
      </w:r>
      <w:r w:rsidR="0096287C">
        <w:rPr>
          <w:rFonts w:ascii="Arial" w:hAnsi="Arial" w:cs="Arial"/>
          <w:bCs/>
        </w:rPr>
        <w:t>8</w:t>
      </w:r>
      <w:r w:rsidRPr="006C364E">
        <w:rPr>
          <w:rFonts w:ascii="Arial" w:hAnsi="Arial" w:cs="Arial"/>
          <w:bCs/>
        </w:rPr>
        <w:t>, σύμφωνα</w:t>
      </w:r>
      <w:r w:rsidRPr="00DC5BB2">
        <w:rPr>
          <w:rFonts w:ascii="Arial" w:hAnsi="Arial" w:cs="Arial"/>
          <w:bCs/>
        </w:rPr>
        <w:t xml:space="preserve"> με </w:t>
      </w:r>
      <w:r w:rsidRPr="00B1769E">
        <w:rPr>
          <w:rFonts w:ascii="Arial" w:hAnsi="Arial" w:cs="Arial"/>
          <w:bCs/>
        </w:rPr>
        <w:t xml:space="preserve">τον </w:t>
      </w:r>
      <w:hyperlink r:id="rId6" w:history="1">
        <w:r w:rsidRPr="0096287C">
          <w:rPr>
            <w:rStyle w:val="-"/>
            <w:rFonts w:ascii="Arial" w:hAnsi="Arial" w:cs="Arial"/>
            <w:bCs/>
          </w:rPr>
          <w:t>Κανονισμό Λειτουργίας</w:t>
        </w:r>
      </w:hyperlink>
      <w:r w:rsidRPr="00B1769E">
        <w:rPr>
          <w:rFonts w:ascii="Arial" w:hAnsi="Arial" w:cs="Arial"/>
          <w:bCs/>
        </w:rPr>
        <w:t xml:space="preserve"> του ΔΠΜΣ.  </w:t>
      </w:r>
    </w:p>
    <w:p w14:paraId="6DCDD203" w14:textId="2E7B596E" w:rsidR="00B1769E" w:rsidRDefault="00B1769E" w:rsidP="00B1769E">
      <w:pPr>
        <w:tabs>
          <w:tab w:val="left" w:pos="623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Θεσσαλονίκη, </w:t>
      </w:r>
      <w:permStart w:id="1314870869" w:edGrp="everyone"/>
      <w:r>
        <w:rPr>
          <w:rFonts w:ascii="Arial" w:hAnsi="Arial" w:cs="Arial"/>
        </w:rPr>
        <w:t>… / … / 202</w:t>
      </w:r>
      <w:r w:rsidR="0096287C">
        <w:rPr>
          <w:rFonts w:ascii="Arial" w:hAnsi="Arial" w:cs="Arial"/>
        </w:rPr>
        <w:t>6</w:t>
      </w:r>
      <w:permEnd w:id="1314870869"/>
    </w:p>
    <w:p w14:paraId="15F08FBA" w14:textId="77777777" w:rsidR="00FC6AAE" w:rsidRDefault="00FC6AAE" w:rsidP="00B1769E">
      <w:pPr>
        <w:tabs>
          <w:tab w:val="left" w:pos="6237"/>
        </w:tabs>
        <w:spacing w:after="0"/>
        <w:jc w:val="right"/>
        <w:rPr>
          <w:rFonts w:ascii="Arial" w:hAnsi="Arial" w:cs="Arial"/>
        </w:rPr>
      </w:pPr>
    </w:p>
    <w:p w14:paraId="2FB2F321" w14:textId="39589247" w:rsidR="00B1769E" w:rsidRDefault="00B1769E" w:rsidP="00B1769E">
      <w:pPr>
        <w:tabs>
          <w:tab w:val="left" w:pos="6237"/>
        </w:tabs>
        <w:spacing w:after="0"/>
        <w:jc w:val="right"/>
        <w:rPr>
          <w:rFonts w:ascii="Arial" w:hAnsi="Arial" w:cs="Arial"/>
        </w:rPr>
      </w:pPr>
      <w:permStart w:id="812724177" w:edGrp="everyone"/>
      <w:r>
        <w:rPr>
          <w:rFonts w:ascii="Arial" w:hAnsi="Arial" w:cs="Arial"/>
        </w:rPr>
        <w:t>Ο/Η Δηλών/ούσα</w:t>
      </w:r>
    </w:p>
    <w:permEnd w:id="812724177"/>
    <w:p w14:paraId="73B1CCBA" w14:textId="6AEAF354" w:rsidR="006C364E" w:rsidRDefault="00B1769E" w:rsidP="00F71ADB">
      <w:pPr>
        <w:tabs>
          <w:tab w:val="left" w:pos="6237"/>
        </w:tabs>
        <w:spacing w:after="0"/>
        <w:jc w:val="right"/>
        <w:rPr>
          <w:rFonts w:ascii="Arial" w:hAnsi="Arial" w:cs="Arial"/>
          <w:i/>
        </w:rPr>
      </w:pPr>
      <w:r w:rsidRPr="00DB07CE">
        <w:rPr>
          <w:rFonts w:ascii="Arial" w:hAnsi="Arial" w:cs="Arial"/>
          <w:i/>
        </w:rPr>
        <w:t>(υπογραφή)</w:t>
      </w:r>
    </w:p>
    <w:p w14:paraId="393AF160" w14:textId="77777777" w:rsidR="000D1463" w:rsidRDefault="000D1463" w:rsidP="00F71ADB">
      <w:pPr>
        <w:tabs>
          <w:tab w:val="left" w:pos="6237"/>
        </w:tabs>
        <w:spacing w:after="0"/>
        <w:jc w:val="right"/>
        <w:rPr>
          <w:rFonts w:ascii="Arial" w:hAnsi="Arial" w:cs="Arial"/>
          <w:i/>
        </w:rPr>
      </w:pPr>
      <w:permStart w:id="1205040270" w:edGrp="everyone"/>
    </w:p>
    <w:p w14:paraId="42EC8ED9" w14:textId="77777777" w:rsidR="000D1463" w:rsidRDefault="000D1463" w:rsidP="00F71ADB">
      <w:pPr>
        <w:tabs>
          <w:tab w:val="left" w:pos="6237"/>
        </w:tabs>
        <w:spacing w:after="0"/>
        <w:jc w:val="right"/>
        <w:rPr>
          <w:rFonts w:ascii="Arial" w:hAnsi="Arial" w:cs="Arial"/>
          <w:i/>
        </w:rPr>
      </w:pPr>
    </w:p>
    <w:permEnd w:id="1205040270"/>
    <w:p w14:paraId="59DC5402" w14:textId="77777777" w:rsidR="000D1463" w:rsidRDefault="000D1463" w:rsidP="00F71ADB">
      <w:pPr>
        <w:tabs>
          <w:tab w:val="left" w:pos="6237"/>
        </w:tabs>
        <w:spacing w:after="0"/>
        <w:jc w:val="right"/>
        <w:rPr>
          <w:rFonts w:ascii="Arial" w:hAnsi="Arial" w:cs="Arial"/>
          <w:i/>
        </w:rPr>
      </w:pPr>
    </w:p>
    <w:sectPr w:rsidR="000D1463" w:rsidSect="0096287C">
      <w:headerReference w:type="default" r:id="rId7"/>
      <w:footerReference w:type="default" r:id="rId8"/>
      <w:pgSz w:w="11906" w:h="16838"/>
      <w:pgMar w:top="426" w:right="720" w:bottom="720" w:left="720" w:header="56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D1A4" w14:textId="77777777" w:rsidR="00E20E59" w:rsidRDefault="00E20E59" w:rsidP="000E7467">
      <w:pPr>
        <w:spacing w:after="0" w:line="240" w:lineRule="auto"/>
      </w:pPr>
      <w:r>
        <w:separator/>
      </w:r>
    </w:p>
  </w:endnote>
  <w:endnote w:type="continuationSeparator" w:id="0">
    <w:p w14:paraId="079FBD85" w14:textId="77777777" w:rsidR="00E20E59" w:rsidRDefault="00E20E59" w:rsidP="000E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1833" w14:textId="77777777" w:rsidR="008C237D" w:rsidRPr="00CA4E5C" w:rsidRDefault="00CA4E5C" w:rsidP="008C237D">
    <w:pPr>
      <w:tabs>
        <w:tab w:val="left" w:pos="9639"/>
      </w:tabs>
      <w:spacing w:after="0" w:line="240" w:lineRule="auto"/>
      <w:ind w:right="261"/>
      <w:jc w:val="both"/>
      <w:rPr>
        <w:spacing w:val="6"/>
        <w:sz w:val="18"/>
        <w:szCs w:val="18"/>
      </w:rPr>
    </w:pPr>
    <w:r w:rsidRPr="00CA4E5C">
      <w:rPr>
        <w:spacing w:val="6"/>
        <w:sz w:val="18"/>
        <w:szCs w:val="18"/>
      </w:rPr>
      <w:t xml:space="preserve">ΠΑΝΕΠΙΣΤΗΜΙΟΥΠΟΛΗ |ΤΜΗΜΑ ΑΡΧΙΤΕΚΤΟΝΩΝ ΜΗΧΑΝΙΚΩΝ </w:t>
    </w:r>
    <w:r w:rsidR="005D024E" w:rsidRPr="00CA4E5C">
      <w:rPr>
        <w:spacing w:val="6"/>
        <w:sz w:val="18"/>
        <w:szCs w:val="18"/>
      </w:rPr>
      <w:t>Α.Π.Θ.</w:t>
    </w:r>
    <w:r w:rsidRPr="00CA4E5C">
      <w:rPr>
        <w:spacing w:val="6"/>
        <w:sz w:val="18"/>
        <w:szCs w:val="18"/>
      </w:rPr>
      <w:t>| ΚΤΙΡΙΟ ΜΕΤΑΠΤΥΧΙΑΚΩΝ ΠΡΟΓΡΑΜΜΑΤΩΝ | 1ος ΟΡΟΦΟΣ</w:t>
    </w:r>
  </w:p>
  <w:p w14:paraId="7EF53D68" w14:textId="33F9242E" w:rsidR="006F6933" w:rsidRPr="006C364E" w:rsidRDefault="00CA4E5C" w:rsidP="008C237D">
    <w:pPr>
      <w:tabs>
        <w:tab w:val="left" w:pos="9639"/>
      </w:tabs>
      <w:spacing w:after="0" w:line="240" w:lineRule="auto"/>
      <w:ind w:right="261"/>
      <w:jc w:val="both"/>
      <w:rPr>
        <w:spacing w:val="6"/>
        <w:sz w:val="18"/>
        <w:szCs w:val="18"/>
      </w:rPr>
    </w:pPr>
    <w:r w:rsidRPr="00CA4E5C">
      <w:rPr>
        <w:spacing w:val="6"/>
        <w:sz w:val="18"/>
        <w:szCs w:val="18"/>
      </w:rPr>
      <w:t xml:space="preserve">ΓΡΑΜΜΑΤΕΙΑ: </w:t>
    </w:r>
    <w:r w:rsidR="006F6933" w:rsidRPr="00CA4E5C">
      <w:rPr>
        <w:spacing w:val="6"/>
        <w:sz w:val="18"/>
        <w:szCs w:val="18"/>
        <w:lang w:val="en-GB"/>
      </w:rPr>
      <w:t>e</w:t>
    </w:r>
    <w:r w:rsidR="006F6933" w:rsidRPr="00CA4E5C">
      <w:rPr>
        <w:spacing w:val="6"/>
        <w:sz w:val="18"/>
        <w:szCs w:val="18"/>
      </w:rPr>
      <w:t>-</w:t>
    </w:r>
    <w:r w:rsidR="006F6933" w:rsidRPr="00CA4E5C">
      <w:rPr>
        <w:spacing w:val="6"/>
        <w:sz w:val="18"/>
        <w:szCs w:val="18"/>
        <w:lang w:val="en-GB"/>
      </w:rPr>
      <w:t>mail</w:t>
    </w:r>
    <w:r w:rsidR="006F6933" w:rsidRPr="00CA4E5C">
      <w:rPr>
        <w:spacing w:val="6"/>
        <w:sz w:val="18"/>
        <w:szCs w:val="18"/>
      </w:rPr>
      <w:t xml:space="preserve">: </w:t>
    </w:r>
    <w:hyperlink r:id="rId1" w:history="1">
      <w:r w:rsidR="006C364E" w:rsidRPr="004E713D">
        <w:rPr>
          <w:rStyle w:val="-"/>
          <w:spacing w:val="6"/>
          <w:sz w:val="18"/>
          <w:szCs w:val="18"/>
          <w:lang w:val="en-GB"/>
        </w:rPr>
        <w:t>msc</w:t>
      </w:r>
      <w:r w:rsidR="006C364E" w:rsidRPr="004E713D">
        <w:rPr>
          <w:rStyle w:val="-"/>
          <w:spacing w:val="6"/>
          <w:sz w:val="18"/>
          <w:szCs w:val="18"/>
        </w:rPr>
        <w:t>-</w:t>
      </w:r>
      <w:r w:rsidR="006C364E" w:rsidRPr="004E713D">
        <w:rPr>
          <w:rStyle w:val="-"/>
          <w:spacing w:val="6"/>
          <w:sz w:val="18"/>
          <w:szCs w:val="18"/>
          <w:lang w:val="en-GB"/>
        </w:rPr>
        <w:t>pro</w:t>
      </w:r>
      <w:r w:rsidR="006C364E" w:rsidRPr="004E713D">
        <w:rPr>
          <w:rStyle w:val="-"/>
          <w:spacing w:val="6"/>
          <w:sz w:val="18"/>
          <w:szCs w:val="18"/>
        </w:rPr>
        <w:t>.</w:t>
      </w:r>
      <w:r w:rsidR="006C364E" w:rsidRPr="004E713D">
        <w:rPr>
          <w:rStyle w:val="-"/>
          <w:spacing w:val="6"/>
          <w:sz w:val="18"/>
          <w:szCs w:val="18"/>
          <w:lang w:val="en-GB"/>
        </w:rPr>
        <w:t>syn</w:t>
      </w:r>
      <w:r w:rsidR="006C364E" w:rsidRPr="004E713D">
        <w:rPr>
          <w:rStyle w:val="-"/>
          <w:spacing w:val="6"/>
          <w:sz w:val="18"/>
          <w:szCs w:val="18"/>
        </w:rPr>
        <w:t>.</w:t>
      </w:r>
      <w:r w:rsidR="006C364E" w:rsidRPr="004E713D">
        <w:rPr>
          <w:rStyle w:val="-"/>
          <w:spacing w:val="6"/>
          <w:sz w:val="18"/>
          <w:szCs w:val="18"/>
          <w:lang w:val="en-GB"/>
        </w:rPr>
        <w:t>apo</w:t>
      </w:r>
      <w:r w:rsidR="006C364E" w:rsidRPr="004E713D">
        <w:rPr>
          <w:rStyle w:val="-"/>
          <w:spacing w:val="6"/>
          <w:sz w:val="18"/>
          <w:szCs w:val="18"/>
        </w:rPr>
        <w:t>@</w:t>
      </w:r>
      <w:r w:rsidR="006C364E" w:rsidRPr="004E713D">
        <w:rPr>
          <w:rStyle w:val="-"/>
          <w:spacing w:val="6"/>
          <w:sz w:val="18"/>
          <w:szCs w:val="18"/>
          <w:lang w:val="en-GB"/>
        </w:rPr>
        <w:t>auth</w:t>
      </w:r>
      <w:r w:rsidR="006C364E" w:rsidRPr="004E713D">
        <w:rPr>
          <w:rStyle w:val="-"/>
          <w:spacing w:val="6"/>
          <w:sz w:val="18"/>
          <w:szCs w:val="18"/>
        </w:rPr>
        <w:t>.</w:t>
      </w:r>
      <w:r w:rsidR="006C364E" w:rsidRPr="004E713D">
        <w:rPr>
          <w:rStyle w:val="-"/>
          <w:spacing w:val="6"/>
          <w:sz w:val="18"/>
          <w:szCs w:val="18"/>
          <w:lang w:val="en-GB"/>
        </w:rPr>
        <w:t>gr</w:t>
      </w:r>
    </w:hyperlink>
    <w:r w:rsidR="00E962D1" w:rsidRPr="00CA4E5C">
      <w:rPr>
        <w:spacing w:val="6"/>
        <w:sz w:val="18"/>
        <w:szCs w:val="18"/>
      </w:rPr>
      <w:t>|</w:t>
    </w:r>
    <w:r w:rsidR="006F6933" w:rsidRPr="00CA4E5C">
      <w:rPr>
        <w:spacing w:val="6"/>
        <w:sz w:val="18"/>
        <w:szCs w:val="18"/>
        <w:lang w:val="en-GB"/>
      </w:rPr>
      <w:t>tel</w:t>
    </w:r>
    <w:r w:rsidR="006F6933" w:rsidRPr="00CA4E5C">
      <w:rPr>
        <w:spacing w:val="6"/>
        <w:sz w:val="18"/>
        <w:szCs w:val="18"/>
      </w:rPr>
      <w:t>: + 0030 2310 995483</w:t>
    </w:r>
    <w:r w:rsidR="00E962D1" w:rsidRPr="00CA4E5C">
      <w:rPr>
        <w:spacing w:val="6"/>
        <w:sz w:val="18"/>
        <w:szCs w:val="18"/>
      </w:rPr>
      <w:t xml:space="preserve"> </w:t>
    </w:r>
    <w:r w:rsidR="008C237D" w:rsidRPr="00CA4E5C">
      <w:rPr>
        <w:spacing w:val="6"/>
        <w:sz w:val="18"/>
        <w:szCs w:val="18"/>
      </w:rPr>
      <w:t xml:space="preserve">| </w:t>
    </w:r>
    <w:r w:rsidR="006F6933" w:rsidRPr="00CA4E5C">
      <w:rPr>
        <w:spacing w:val="6"/>
        <w:sz w:val="18"/>
        <w:szCs w:val="18"/>
      </w:rPr>
      <w:t xml:space="preserve">Ιστοσελίδα | </w:t>
    </w:r>
    <w:r w:rsidR="006F6933" w:rsidRPr="00CA4E5C">
      <w:rPr>
        <w:spacing w:val="6"/>
        <w:sz w:val="18"/>
        <w:szCs w:val="18"/>
        <w:lang w:val="en-GB"/>
      </w:rPr>
      <w:t>website</w:t>
    </w:r>
    <w:r w:rsidR="006F6933" w:rsidRPr="00CA4E5C">
      <w:rPr>
        <w:spacing w:val="6"/>
        <w:sz w:val="18"/>
        <w:szCs w:val="18"/>
      </w:rPr>
      <w:t xml:space="preserve">:  </w:t>
    </w:r>
    <w:hyperlink r:id="rId2" w:history="1">
      <w:r w:rsidR="006C364E" w:rsidRPr="004E713D">
        <w:rPr>
          <w:rStyle w:val="-"/>
          <w:spacing w:val="6"/>
          <w:sz w:val="18"/>
          <w:szCs w:val="18"/>
          <w:lang w:val="en-GB"/>
        </w:rPr>
        <w:t>https</w:t>
      </w:r>
      <w:r w:rsidR="006C364E" w:rsidRPr="004E713D">
        <w:rPr>
          <w:rStyle w:val="-"/>
          <w:spacing w:val="6"/>
          <w:sz w:val="18"/>
          <w:szCs w:val="18"/>
        </w:rPr>
        <w:t>://</w:t>
      </w:r>
      <w:proofErr w:type="spellStart"/>
      <w:r w:rsidR="006C364E" w:rsidRPr="004E713D">
        <w:rPr>
          <w:rStyle w:val="-"/>
          <w:spacing w:val="6"/>
          <w:sz w:val="18"/>
          <w:szCs w:val="18"/>
          <w:lang w:val="en-GB"/>
        </w:rPr>
        <w:t>prosynapo</w:t>
      </w:r>
      <w:proofErr w:type="spellEnd"/>
      <w:r w:rsidR="006C364E" w:rsidRPr="004E713D">
        <w:rPr>
          <w:rStyle w:val="-"/>
          <w:spacing w:val="6"/>
          <w:sz w:val="18"/>
          <w:szCs w:val="18"/>
        </w:rPr>
        <w:t>.</w:t>
      </w:r>
      <w:r w:rsidR="006C364E" w:rsidRPr="004E713D">
        <w:rPr>
          <w:rStyle w:val="-"/>
          <w:spacing w:val="6"/>
          <w:sz w:val="18"/>
          <w:szCs w:val="18"/>
          <w:lang w:val="en-GB"/>
        </w:rPr>
        <w:t>web</w:t>
      </w:r>
      <w:r w:rsidR="006C364E" w:rsidRPr="004E713D">
        <w:rPr>
          <w:rStyle w:val="-"/>
          <w:spacing w:val="6"/>
          <w:sz w:val="18"/>
          <w:szCs w:val="18"/>
        </w:rPr>
        <w:t>.</w:t>
      </w:r>
      <w:r w:rsidR="006C364E" w:rsidRPr="004E713D">
        <w:rPr>
          <w:rStyle w:val="-"/>
          <w:spacing w:val="6"/>
          <w:sz w:val="18"/>
          <w:szCs w:val="18"/>
          <w:lang w:val="en-GB"/>
        </w:rPr>
        <w:t>auth</w:t>
      </w:r>
      <w:r w:rsidR="006C364E" w:rsidRPr="004E713D">
        <w:rPr>
          <w:rStyle w:val="-"/>
          <w:spacing w:val="6"/>
          <w:sz w:val="18"/>
          <w:szCs w:val="18"/>
        </w:rPr>
        <w:t>.</w:t>
      </w:r>
      <w:r w:rsidR="006C364E" w:rsidRPr="004E713D">
        <w:rPr>
          <w:rStyle w:val="-"/>
          <w:spacing w:val="6"/>
          <w:sz w:val="18"/>
          <w:szCs w:val="18"/>
          <w:lang w:val="en-GB"/>
        </w:rPr>
        <w:t>gr</w:t>
      </w:r>
    </w:hyperlink>
    <w:r w:rsidR="006C364E">
      <w:rPr>
        <w:spacing w:val="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59A2" w14:textId="77777777" w:rsidR="00E20E59" w:rsidRDefault="00E20E59" w:rsidP="000E7467">
      <w:pPr>
        <w:spacing w:after="0" w:line="240" w:lineRule="auto"/>
      </w:pPr>
      <w:r>
        <w:separator/>
      </w:r>
    </w:p>
  </w:footnote>
  <w:footnote w:type="continuationSeparator" w:id="0">
    <w:p w14:paraId="6226AC5F" w14:textId="77777777" w:rsidR="00E20E59" w:rsidRDefault="00E20E59" w:rsidP="000E7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03E9" w14:textId="1CE38362" w:rsidR="00E962D1" w:rsidRPr="0096287C" w:rsidRDefault="0096287C" w:rsidP="0096287C">
    <w:pPr>
      <w:pStyle w:val="a4"/>
    </w:pPr>
    <w:r w:rsidRPr="0096287C">
      <w:rPr>
        <w:noProof/>
        <w:lang w:val="en-GB"/>
      </w:rPr>
      <w:drawing>
        <wp:inline distT="0" distB="0" distL="0" distR="0" wp14:anchorId="5F341892" wp14:editId="4E95B623">
          <wp:extent cx="6645910" cy="1829435"/>
          <wp:effectExtent l="0" t="0" r="2540" b="0"/>
          <wp:docPr id="49367354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51913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82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9E"/>
    <w:rsid w:val="000948A1"/>
    <w:rsid w:val="000C3219"/>
    <w:rsid w:val="000D1463"/>
    <w:rsid w:val="000E7467"/>
    <w:rsid w:val="00116013"/>
    <w:rsid w:val="0013682B"/>
    <w:rsid w:val="00172745"/>
    <w:rsid w:val="001E101F"/>
    <w:rsid w:val="002233B9"/>
    <w:rsid w:val="00244975"/>
    <w:rsid w:val="002B1CD0"/>
    <w:rsid w:val="00354242"/>
    <w:rsid w:val="003D5562"/>
    <w:rsid w:val="00421DB3"/>
    <w:rsid w:val="004A43EE"/>
    <w:rsid w:val="004B512D"/>
    <w:rsid w:val="004E1ED6"/>
    <w:rsid w:val="004F1D87"/>
    <w:rsid w:val="004F2A14"/>
    <w:rsid w:val="00521278"/>
    <w:rsid w:val="0056782D"/>
    <w:rsid w:val="005D024E"/>
    <w:rsid w:val="0068239E"/>
    <w:rsid w:val="006A4D27"/>
    <w:rsid w:val="006C364E"/>
    <w:rsid w:val="006F6933"/>
    <w:rsid w:val="007055D3"/>
    <w:rsid w:val="00771466"/>
    <w:rsid w:val="007E0EF8"/>
    <w:rsid w:val="008C237D"/>
    <w:rsid w:val="008F6FFD"/>
    <w:rsid w:val="00900A85"/>
    <w:rsid w:val="0096287C"/>
    <w:rsid w:val="0099124E"/>
    <w:rsid w:val="00AB0801"/>
    <w:rsid w:val="00B164FC"/>
    <w:rsid w:val="00B1769E"/>
    <w:rsid w:val="00B34A05"/>
    <w:rsid w:val="00B73713"/>
    <w:rsid w:val="00BC3717"/>
    <w:rsid w:val="00C37D6A"/>
    <w:rsid w:val="00C53056"/>
    <w:rsid w:val="00C55D20"/>
    <w:rsid w:val="00C82805"/>
    <w:rsid w:val="00C83C38"/>
    <w:rsid w:val="00CA4E5C"/>
    <w:rsid w:val="00CD1983"/>
    <w:rsid w:val="00CD6C92"/>
    <w:rsid w:val="00CF6AF1"/>
    <w:rsid w:val="00D03301"/>
    <w:rsid w:val="00E0514F"/>
    <w:rsid w:val="00E20E59"/>
    <w:rsid w:val="00E5357E"/>
    <w:rsid w:val="00E962D1"/>
    <w:rsid w:val="00E97BB2"/>
    <w:rsid w:val="00EE6D56"/>
    <w:rsid w:val="00EF33D0"/>
    <w:rsid w:val="00F60B73"/>
    <w:rsid w:val="00F71ADB"/>
    <w:rsid w:val="00F87250"/>
    <w:rsid w:val="00F908EA"/>
    <w:rsid w:val="00F97924"/>
    <w:rsid w:val="00FA572A"/>
    <w:rsid w:val="00FB15B7"/>
    <w:rsid w:val="00FC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45F0F"/>
  <w15:chartTrackingRefBased/>
  <w15:docId w15:val="{AD84AC45-2E40-4076-B440-869207B1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278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E7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7467"/>
  </w:style>
  <w:style w:type="paragraph" w:styleId="a5">
    <w:name w:val="footer"/>
    <w:basedOn w:val="a"/>
    <w:link w:val="Char0"/>
    <w:uiPriority w:val="99"/>
    <w:unhideWhenUsed/>
    <w:rsid w:val="000E7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7467"/>
  </w:style>
  <w:style w:type="character" w:styleId="-">
    <w:name w:val="Hyperlink"/>
    <w:uiPriority w:val="99"/>
    <w:unhideWhenUsed/>
    <w:rsid w:val="000E7467"/>
    <w:rPr>
      <w:color w:val="0563C1"/>
      <w:u w:val="single"/>
    </w:rPr>
  </w:style>
  <w:style w:type="character" w:styleId="a6">
    <w:name w:val="Unresolved Mention"/>
    <w:uiPriority w:val="99"/>
    <w:semiHidden/>
    <w:unhideWhenUsed/>
    <w:rsid w:val="000E746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628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synapo.web.auth.gr/%cf%83%cf%80%ce%bf%cf%85%ce%b4%ce%ad%cf%82/%ce%ba%ce%b1%ce%bd%ce%bf%ce%bd%ce%b9%cf%83%ce%bc%cf%8c%cf%82-%cf%83%cf%80%ce%bf%cf%85%ce%b4%cf%8e%ce%b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rosynapo.web.auth.gr" TargetMode="External"/><Relationship Id="rId1" Type="http://schemas.openxmlformats.org/officeDocument/2006/relationships/hyperlink" Target="mailto:msc-pro.syn.apo@auth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ACKUP%20ARXEIO\D\&#913;&#929;&#935;&#917;&#921;&#927;\DRIVE-FILES\PROSTASIA\00-&#917;&#928;&#921;&#931;&#932;&#927;&#923;&#927;&#935;&#913;&#929;&#932;&#927;\&#917;&#928;&#921;&#931;&#932;&#927;&#923;&#927;&#935;&#913;&#929;&#932;&#927;_&#928;&#929;&#927;.&#931;&#933;&#925;.&#913;&#928;&#927;_2024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ΕΠΙΣΤΟΛΟΧΑΡΤΟ_ΠΡΟ.ΣΥΝ.ΑΠΟ_2024</Template>
  <TotalTime>4</TotalTime>
  <Pages>1</Pages>
  <Words>182</Words>
  <Characters>984</Characters>
  <Application>Microsoft Office Word</Application>
  <DocSecurity>8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Efthymia Fragkou</cp:lastModifiedBy>
  <cp:revision>2</cp:revision>
  <cp:lastPrinted>2024-04-01T15:22:00Z</cp:lastPrinted>
  <dcterms:created xsi:type="dcterms:W3CDTF">2026-03-02T07:57:00Z</dcterms:created>
  <dcterms:modified xsi:type="dcterms:W3CDTF">2026-03-02T07:57:00Z</dcterms:modified>
</cp:coreProperties>
</file>